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学通报</w:t>
      </w:r>
      <w:r>
        <w:rPr>
          <w:rFonts w:hint="eastAsia" w:ascii="仿宋" w:hAnsi="仿宋" w:eastAsia="仿宋" w:cs="仿宋"/>
          <w:sz w:val="24"/>
        </w:rPr>
        <w:t>[202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-202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]</w:t>
      </w:r>
      <w:r>
        <w:rPr>
          <w:rFonts w:hint="eastAsia" w:ascii="仿宋" w:hAnsi="仿宋" w:eastAsia="仿宋" w:cs="仿宋"/>
          <w:sz w:val="24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4"/>
        </w:rPr>
        <w:t>号</w:t>
      </w:r>
    </w:p>
    <w:p>
      <w:pPr>
        <w:jc w:val="center"/>
        <w:textAlignment w:val="baseline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物理与电子科学学院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第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十一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周</w:t>
      </w:r>
      <w:r>
        <w:rPr>
          <w:rFonts w:hint="default" w:ascii="Times New Roman" w:hAnsi="Times New Roman" w:cs="Times New Roman"/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各学生班级：</w:t>
      </w:r>
      <w:r>
        <w:rPr>
          <w:rFonts w:hint="default" w:ascii="Times New Roman" w:hAnsi="Times New Roman" w:cs="Times New Roman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default" w:ascii="Times New Roman" w:hAnsi="Times New Roman" w:cs="Times New Roman"/>
          <w:sz w:val="24"/>
          <w:lang w:eastAsia="zh-CN"/>
        </w:rPr>
        <w:t>第</w:t>
      </w:r>
      <w:r>
        <w:rPr>
          <w:rFonts w:hint="default" w:ascii="Times New Roman" w:hAnsi="Times New Roman" w:cs="Times New Roman"/>
          <w:sz w:val="24"/>
          <w:lang w:val="en-US" w:eastAsia="zh-CN"/>
        </w:rPr>
        <w:t>十一</w:t>
      </w:r>
      <w:r>
        <w:rPr>
          <w:rFonts w:hint="default" w:ascii="Times New Roman" w:hAnsi="Times New Roman" w:cs="Times New Roman"/>
          <w:sz w:val="24"/>
          <w:lang w:eastAsia="zh-CN"/>
        </w:rPr>
        <w:t>周</w:t>
      </w:r>
      <w:r>
        <w:rPr>
          <w:rFonts w:hint="default" w:ascii="Times New Roman" w:hAnsi="Times New Roman" w:cs="Times New Roman"/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通报表扬班级：</w:t>
      </w: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颜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20080204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冯禧甜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  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彭恩成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22080104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沈裕侃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杨雨芳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22080105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任  彬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唐依琪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聂定侯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22080203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田朕谕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李嘉威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付灵萧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通报批评班级：</w:t>
      </w: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22080501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78.95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刘翔宇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张树清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宋碧伟</w:t>
            </w:r>
          </w:p>
        </w:tc>
      </w:tr>
    </w:tbl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二〇二二年</w:t>
      </w:r>
      <w:r>
        <w:rPr>
          <w:rFonts w:hint="default" w:ascii="Times New Roman" w:hAnsi="Times New Roman" w:cs="Times New Roman"/>
          <w:sz w:val="24"/>
          <w:lang w:val="en-US" w:eastAsia="zh-CN"/>
        </w:rPr>
        <w:t>十一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二十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5509" cy="253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6naN1wAAAAgBAAAPAAAAAAAAAAEAIAAAACIAAABkcnMvZG93bnJldi54bWxQSwECFAAUAAAACACH&#10;TuJAwdfMjiUCAAA5BAAADgAAAAAAAAABACAAAAAmAQAAZHJzL2Uyb0RvYy54bWxQSwUGAAAAAAYA&#10;BgBZAQAAv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主题词</w:t>
      </w:r>
      <w:r>
        <w:rPr>
          <w:rFonts w:hint="default" w:ascii="Times New Roman" w:hAnsi="Times New Roman" w:eastAsia="黑体" w:cs="Times New Roman"/>
          <w:b/>
          <w:sz w:val="24"/>
        </w:rPr>
        <w:t>：</w:t>
      </w:r>
      <w:r>
        <w:rPr>
          <w:rFonts w:hint="default" w:ascii="Times New Roman" w:hAnsi="Times New Roman" w:cs="Times New Roman"/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678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3.7pt;margin-top:0.3pt;height:0.05pt;width:471.4pt;z-index:251659264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yFwO0wAA&#10;AAQBAAAPAAAAAAAAAAEAIAAAACIAAABkcnMvZG93bnJldi54bWxQSwECFAAUAAAACACHTuJAr+ND&#10;ciMCAAA4BAAADgAAAAAAAAABACAAAAAiAQAAZHJzL2Uyb0RvYy54bWxQSwUGAAAAAAYABgBZAQAA&#10;t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cs="Times New Roman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75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238125</wp:posOffset>
                </wp:positionV>
                <wp:extent cx="6000750" cy="127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49" cy="126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4pt;margin-top:18.75pt;height:0.1pt;width:472.5pt;z-index:251659264;mso-width-relative:page;mso-height-relative:page;" filled="f" stroked="t" coordsize="21600,21600" o:gfxdata="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8PHhz1gAAAAgBAAAPAAAAAAAA&#10;AAEAIAAAACIAAABkcnMvZG93bnJldi54bWxQSwECFAAUAAAACACHTuJA4Ko4ExQCAAAgBAAADgAA&#10;AAAAAAABACAAAAAlAQAAZHJzL2Uyb0RvYy54bWxQSwUGAAAAAAYABgBZAQAAq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85509" cy="19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0.2pt;height:0.15pt;width:471.3pt;z-index:251659264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QaD&#10;LNQAAAAEAQAADwAAAAAAAAABACAAAAAiAAAAZHJzL2Rvd25yZXYueG1sUEsBAhQAFAAAAAgAh07i&#10;QJ9uWZUmAgAAOQQAAA4AAAAAAAAAAQAgAAAAIwEAAGRycy9lMm9Eb2MueG1sUEsFBgAAAAAGAAYA&#10;WQEAAL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>发：</w:t>
      </w:r>
      <w:r>
        <w:rPr>
          <w:rFonts w:hint="default" w:ascii="Times New Roman" w:hAnsi="Times New Roman" w:cs="Times New Roman"/>
          <w:sz w:val="24"/>
          <w:szCs w:val="10"/>
        </w:rPr>
        <w:t>院学生会办公室</w:t>
      </w:r>
      <w:r>
        <w:rPr>
          <w:rFonts w:hint="default" w:ascii="Times New Roman" w:hAnsi="Times New Roman" w:cs="Times New Roman"/>
          <w:sz w:val="24"/>
        </w:rPr>
        <w:t xml:space="preserve">                                       </w:t>
      </w:r>
    </w:p>
    <w:tbl>
      <w:tblPr>
        <w:tblStyle w:val="9"/>
        <w:tblpPr w:leftFromText="181" w:rightFromText="181" w:vertAnchor="text" w:horzAnchor="margin" w:tblpXSpec="center" w:tblpY="1583"/>
        <w:tblOverlap w:val="never"/>
        <w:tblW w:w="5197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253"/>
        <w:gridCol w:w="943"/>
        <w:gridCol w:w="890"/>
        <w:gridCol w:w="736"/>
        <w:gridCol w:w="965"/>
        <w:gridCol w:w="965"/>
        <w:gridCol w:w="779"/>
        <w:gridCol w:w="814"/>
        <w:gridCol w:w="705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3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524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500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594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课堂考勤</w:t>
            </w:r>
          </w:p>
        </w:tc>
        <w:tc>
          <w:tcPr>
            <w:tcW w:w="23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健康打卡</w:t>
            </w:r>
          </w:p>
        </w:tc>
        <w:tc>
          <w:tcPr>
            <w:tcW w:w="25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班委考勤</w:t>
            </w:r>
          </w:p>
        </w:tc>
        <w:tc>
          <w:tcPr>
            <w:tcW w:w="21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23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435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290" w:type="pct"/>
            <w:vAlign w:val="center"/>
          </w:tcPr>
          <w:p>
            <w:pPr>
              <w:spacing w:beforeLines="0" w:afterLine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评分</w:t>
            </w:r>
          </w:p>
        </w:tc>
        <w:tc>
          <w:tcPr>
            <w:tcW w:w="274" w:type="pct"/>
            <w:vAlign w:val="center"/>
          </w:tcPr>
          <w:p>
            <w:pPr>
              <w:spacing w:beforeLines="0" w:afterLine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名单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239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35" w:type="pct"/>
            <w:vAlign w:val="center"/>
          </w:tcPr>
          <w:p>
            <w:pPr>
              <w:ind w:left="24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20080101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7507107、7507108、7507201、5106101、5106102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汤建镇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肖亦俊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20080102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7507203、7507204、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7507205、5106103、5106104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谢轩怡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20080103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7507208、5106201、5106202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文三军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文嘉豪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84.64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20080104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7507301、7507303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5106203、5106204、7507603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8.79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88.79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20080201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7507305、7507306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10.00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20080202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7507402、7507403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20080203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7507407、7507408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7507502、7507503、5106107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10.00</w:t>
            </w:r>
          </w:p>
        </w:tc>
        <w:tc>
          <w:tcPr>
            <w:tcW w:w="274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20080204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7507504、7507505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10.00</w:t>
            </w:r>
          </w:p>
        </w:tc>
        <w:tc>
          <w:tcPr>
            <w:tcW w:w="274" w:type="pct"/>
            <w:vAlign w:val="center"/>
          </w:tcPr>
          <w:p>
            <w:pPr>
              <w:spacing w:line="48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spacing w:line="48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20080401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7507601、7507602、7507603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7507604、7507605、5106205、5106207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20080402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7507506、7507606、7507607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7508632、7509205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7509206、5106205、5106207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10.00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20080403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7507617、7508632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7509208、5106206、5106207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5.77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84.77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4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20080404</w:t>
            </w:r>
          </w:p>
        </w:tc>
        <w:tc>
          <w:tcPr>
            <w:tcW w:w="223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胡晓航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82.88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</w:tbl>
    <w:p>
      <w:pPr>
        <w:ind w:firstLine="442" w:firstLineChars="100"/>
        <w:textAlignment w:val="baseline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附表</w:t>
      </w:r>
    </w:p>
    <w:p>
      <w:pPr>
        <w:jc w:val="center"/>
        <w:textAlignment w:val="baseline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b/>
          <w:sz w:val="48"/>
          <w:szCs w:val="48"/>
        </w:rPr>
        <w:t>物理与电子科学学院202</w:t>
      </w:r>
      <w:r>
        <w:rPr>
          <w:rFonts w:hint="default" w:ascii="Times New Roman" w:hAnsi="Times New Roman" w:cs="Times New Roman"/>
          <w:b/>
          <w:sz w:val="48"/>
          <w:szCs w:val="4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48"/>
          <w:szCs w:val="48"/>
        </w:rPr>
        <w:t>—202</w:t>
      </w:r>
      <w:r>
        <w:rPr>
          <w:rFonts w:hint="default" w:ascii="Times New Roman" w:hAnsi="Times New Roman" w:cs="Times New Roman"/>
          <w:b/>
          <w:sz w:val="48"/>
          <w:szCs w:val="4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48"/>
          <w:szCs w:val="48"/>
        </w:rPr>
        <w:t>学年</w:t>
      </w:r>
      <w:r>
        <w:rPr>
          <w:rFonts w:hint="default" w:ascii="Times New Roman" w:hAnsi="Times New Roman" w:cs="Times New Roman"/>
          <w:b/>
          <w:sz w:val="48"/>
          <w:szCs w:val="48"/>
          <w:lang w:val="en-US" w:eastAsia="zh-CN"/>
        </w:rPr>
        <w:t>上</w:t>
      </w:r>
      <w:r>
        <w:rPr>
          <w:rFonts w:hint="default" w:ascii="Times New Roman" w:hAnsi="Times New Roman" w:cs="Times New Roman"/>
          <w:b/>
          <w:sz w:val="48"/>
          <w:szCs w:val="48"/>
        </w:rPr>
        <w:t>学期</w:t>
      </w:r>
      <w:r>
        <w:rPr>
          <w:rFonts w:hint="default" w:ascii="Times New Roman" w:hAnsi="Times New Roman" w:cs="Times New Roman"/>
          <w:b/>
          <w:sz w:val="48"/>
          <w:szCs w:val="48"/>
          <w:lang w:eastAsia="zh-CN"/>
        </w:rPr>
        <w:t>第</w:t>
      </w:r>
      <w:r>
        <w:rPr>
          <w:rFonts w:hint="default" w:ascii="Times New Roman" w:hAnsi="Times New Roman" w:cs="Times New Roman"/>
          <w:b/>
          <w:sz w:val="48"/>
          <w:szCs w:val="48"/>
          <w:lang w:val="en-US" w:eastAsia="zh-CN"/>
        </w:rPr>
        <w:t>十</w:t>
      </w:r>
      <w:r>
        <w:rPr>
          <w:rFonts w:hint="eastAsia" w:cs="Times New Roman"/>
          <w:b/>
          <w:sz w:val="48"/>
          <w:szCs w:val="48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sz w:val="48"/>
          <w:szCs w:val="48"/>
          <w:lang w:eastAsia="zh-CN"/>
        </w:rPr>
        <w:t>周</w:t>
      </w:r>
      <w:r>
        <w:rPr>
          <w:rFonts w:hint="default" w:ascii="Times New Roman" w:hAnsi="Times New Roman" w:cs="Times New Roman"/>
          <w:b/>
          <w:sz w:val="48"/>
          <w:szCs w:val="48"/>
        </w:rPr>
        <w:t>周评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2022年</w:t>
      </w:r>
      <w:r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z w:val="22"/>
          <w:szCs w:val="22"/>
        </w:rPr>
        <w:t>月</w:t>
      </w:r>
      <w:r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  <w:t>1</w:t>
      </w:r>
      <w:r>
        <w:rPr>
          <w:rFonts w:hint="eastAsia" w:cs="Times New Roman"/>
          <w:b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2"/>
          <w:szCs w:val="22"/>
        </w:rPr>
        <w:t>日—</w:t>
      </w:r>
      <w:r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z w:val="22"/>
          <w:szCs w:val="22"/>
        </w:rPr>
        <w:t>月</w:t>
      </w:r>
      <w:r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  <w:t>18</w:t>
      </w:r>
      <w:r>
        <w:rPr>
          <w:rFonts w:hint="default" w:ascii="Times New Roman" w:hAnsi="Times New Roman" w:cs="Times New Roman"/>
          <w:b/>
          <w:sz w:val="22"/>
          <w:szCs w:val="22"/>
        </w:rPr>
        <w:t>日</w:t>
      </w:r>
    </w:p>
    <w:p>
      <w:pPr>
        <w:textAlignment w:val="baseline"/>
        <w:rPr>
          <w:rFonts w:hint="default" w:ascii="Times New Roman" w:hAnsi="Times New Roman" w:cs="Times New Roman"/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9"/>
        <w:tblW w:w="16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582"/>
        <w:gridCol w:w="960"/>
        <w:gridCol w:w="753"/>
        <w:gridCol w:w="861"/>
        <w:gridCol w:w="686"/>
        <w:gridCol w:w="925"/>
        <w:gridCol w:w="678"/>
        <w:gridCol w:w="912"/>
        <w:gridCol w:w="660"/>
        <w:gridCol w:w="870"/>
        <w:gridCol w:w="705"/>
        <w:gridCol w:w="780"/>
        <w:gridCol w:w="975"/>
        <w:gridCol w:w="720"/>
        <w:gridCol w:w="70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21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5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卫生</w:t>
            </w:r>
          </w:p>
        </w:tc>
        <w:tc>
          <w:tcPr>
            <w:tcW w:w="15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早签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课堂考勤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晚归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健康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打卡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无手机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课  堂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考勤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优秀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7510113、7510120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7510213、7510313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5102107、5102108、5102307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5102207、5102208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8.79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甘涛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等三人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83.29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7510513、7510612、7510613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5102307、5102308、5102407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7510117、7510118、7510119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7510120、5102307、5102507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7.33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82.33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7510120、7510121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7510218、5102508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何正鑫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张德骏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87.50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7510219、7510220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5102508、5102607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83.50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7510317、7510318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7510319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7531321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5102607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5102608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胡威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张泽天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84.00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7510323、7510324、7510417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7510418、7510419、7510420、5102608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9.67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邓赛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赵文康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82.67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7510421、7510422、7510423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7510424、7510517、5102309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李才杰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85.66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7510519、7510520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7510521、7510522、5102409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9.66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施家得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88.29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7510524、7510617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6.90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杨品一胡万童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82.40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7510622、7510623、7510624、5102609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7.04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刘栋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84.54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7510125、7510225、7510226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7510227、7510228、7510525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8.52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肖汝旗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82.02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7510526、7510527、7510528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龚超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柏乔林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84.50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15"/>
        <w:ind w:right="-128"/>
        <w:jc w:val="center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9"/>
        <w:tblW w:w="50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6555"/>
        <w:gridCol w:w="1271"/>
        <w:gridCol w:w="1035"/>
        <w:gridCol w:w="859"/>
        <w:gridCol w:w="675"/>
        <w:gridCol w:w="1372"/>
        <w:gridCol w:w="988"/>
        <w:gridCol w:w="1046"/>
        <w:gridCol w:w="841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7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2673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卫生</w:t>
            </w:r>
          </w:p>
        </w:tc>
        <w:tc>
          <w:tcPr>
            <w:tcW w:w="46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早签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  <w:t>健康打卡</w:t>
            </w:r>
          </w:p>
        </w:tc>
        <w:tc>
          <w:tcPr>
            <w:tcW w:w="29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  <w:t>无手机课  堂</w:t>
            </w:r>
          </w:p>
        </w:tc>
        <w:tc>
          <w:tcPr>
            <w:tcW w:w="31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lang w:val="en-US" w:eastAsia="zh-CN"/>
              </w:rPr>
              <w:t>考勤</w:t>
            </w:r>
          </w:p>
        </w:tc>
        <w:tc>
          <w:tcPr>
            <w:tcW w:w="25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21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优秀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名单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评分</w:t>
            </w:r>
          </w:p>
        </w:tc>
        <w:tc>
          <w:tcPr>
            <w:tcW w:w="413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080101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6507111、6507112、6507113、6507114、7502220、7502221、7502222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8.67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87.67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080102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6507215、6507216、6507217、7502223、7502224、7502317、7502318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7.65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85.15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6507210、6507212、6507213、6507214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7502318、7502319、7502320、7502321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88.82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080104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507204、6507205、6507209、7502322、7502323、7502324、7502417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6507201、6507202、6507203、7502418、7502419、7502420、7502421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080201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6507302、6507303、6507304、6507305、7502422、7502423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8.57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88.57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080202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507307、6507308、6507309、6507310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6507311、6507312、7502424、7502517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张忠俊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080203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6507313、6507314、6507315、6507316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6507317、6507417、7502518、7502519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080204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6507411、6507412、6507413、6507414、7502520、7502521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7.78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87.78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080401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507511、6507512、6507514、6507515、6507516、7502622、7502623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87.32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080402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6507517、6507613、6507614、6507615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6507616、6507617、7502621、7502622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080403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507607、6507608、6507609、6507610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080404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6507601、6507602、6507603、6507604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6507605、6507606、7502617、7502618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080501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6507404、6507405、6507406、6507408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6507409、6507410、7502522、7502523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8.95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78.95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080502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6507401、6507402、6507403、6507502、6507503、7502523、7502524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7.65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81.65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7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197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6507505、6507508、6507509、6507510、7502624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6507507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5.71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82.21</w:t>
            </w:r>
          </w:p>
        </w:tc>
        <w:tc>
          <w:tcPr>
            <w:tcW w:w="2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</w:tbl>
    <w:p>
      <w:pPr>
        <w:pStyle w:val="15"/>
        <w:ind w:right="-128"/>
        <w:textAlignment w:val="baseline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113" w:right="283" w:bottom="113" w:left="2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  <w:bookmarkStart w:id="0" w:name="_GoBack"/>
      <w:bookmarkEnd w:id="0"/>
    </w:p>
    <w:p>
      <w:pPr>
        <w:tabs>
          <w:tab w:val="left" w:pos="5670"/>
        </w:tabs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both"/>
        <w:textAlignment w:val="baseline"/>
        <w:rPr>
          <w:rFonts w:hint="default" w:ascii="Times New Roman" w:hAnsi="Times New Roman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b/>
          <w:szCs w:val="21"/>
        </w:rPr>
        <w:t xml:space="preserve">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</w:rPr>
        <w:t xml:space="preserve">  2022年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z w:val="24"/>
        </w:rPr>
        <w:t>月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QxZGUyNzMyZDNmYzA3NmM4NTM3NmVlYmUxNzUxYWUifQ=="/>
  </w:docVars>
  <w:rsids>
    <w:rsidRoot w:val="00172A27"/>
    <w:rsid w:val="01440F87"/>
    <w:rsid w:val="02404CAB"/>
    <w:rsid w:val="07F05894"/>
    <w:rsid w:val="08D06119"/>
    <w:rsid w:val="09FD7B4F"/>
    <w:rsid w:val="17144B3F"/>
    <w:rsid w:val="19DD7313"/>
    <w:rsid w:val="21743E52"/>
    <w:rsid w:val="223868CC"/>
    <w:rsid w:val="225E675F"/>
    <w:rsid w:val="23731999"/>
    <w:rsid w:val="23EE047A"/>
    <w:rsid w:val="24647B39"/>
    <w:rsid w:val="2BFC1846"/>
    <w:rsid w:val="2EBF49BF"/>
    <w:rsid w:val="305B6584"/>
    <w:rsid w:val="3380519E"/>
    <w:rsid w:val="35E1530B"/>
    <w:rsid w:val="3F952996"/>
    <w:rsid w:val="412020B0"/>
    <w:rsid w:val="45A13D16"/>
    <w:rsid w:val="46CA5766"/>
    <w:rsid w:val="47FF7EB1"/>
    <w:rsid w:val="4CF40D09"/>
    <w:rsid w:val="4E1847F5"/>
    <w:rsid w:val="50664A55"/>
    <w:rsid w:val="522F10F2"/>
    <w:rsid w:val="530E58A1"/>
    <w:rsid w:val="54A23E1B"/>
    <w:rsid w:val="56ED16E9"/>
    <w:rsid w:val="5A1E3276"/>
    <w:rsid w:val="5BEB75A0"/>
    <w:rsid w:val="5DA5008B"/>
    <w:rsid w:val="5EF227E8"/>
    <w:rsid w:val="5FE15F75"/>
    <w:rsid w:val="60E75C84"/>
    <w:rsid w:val="620B16A3"/>
    <w:rsid w:val="62AA1D56"/>
    <w:rsid w:val="648357FE"/>
    <w:rsid w:val="6ACD418F"/>
    <w:rsid w:val="7049481C"/>
    <w:rsid w:val="7AD47A7A"/>
    <w:rsid w:val="7AE24737"/>
    <w:rsid w:val="7CC10E4B"/>
    <w:rsid w:val="7D450D50"/>
    <w:rsid w:val="7FE53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styleId="13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</w:style>
  <w:style w:type="paragraph" w:customStyle="1" w:styleId="16">
    <w:name w:val="_Style 15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1724</Words>
  <Characters>4254</Characters>
  <Lines>1</Lines>
  <Paragraphs>1</Paragraphs>
  <TotalTime>190</TotalTime>
  <ScaleCrop>false</ScaleCrop>
  <LinksUpToDate>false</LinksUpToDate>
  <CharactersWithSpaces>5071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达达鸭</cp:lastModifiedBy>
  <cp:lastPrinted>2022-11-14T04:34:00Z</cp:lastPrinted>
  <dcterms:modified xsi:type="dcterms:W3CDTF">2022-11-20T08:45:39Z</dcterms:modified>
  <dc:title>湖南科技大学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7089F2D08FD343598BEF89F9617F63CA</vt:lpwstr>
  </property>
</Properties>
</file>